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AB" w:rsidRPr="00BF4CAB" w:rsidRDefault="00BF4CAB" w:rsidP="00BF4CAB">
      <w:pPr>
        <w:overflowPunct/>
        <w:autoSpaceDE/>
        <w:autoSpaceDN/>
        <w:adjustRightInd/>
        <w:ind w:right="-1"/>
        <w:jc w:val="center"/>
        <w:textAlignment w:val="auto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6"/>
        </w:rPr>
        <w:drawing>
          <wp:inline distT="0" distB="0" distL="0" distR="0">
            <wp:extent cx="533400" cy="685800"/>
            <wp:effectExtent l="0" t="0" r="0" b="0"/>
            <wp:docPr id="4" name="Рисунок 4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CAB" w:rsidRPr="00BF4CAB" w:rsidRDefault="00BF4CAB" w:rsidP="00BF4CAB">
      <w:pPr>
        <w:shd w:val="clear" w:color="auto" w:fill="FFFFFF"/>
        <w:overflowPunct/>
        <w:autoSpaceDE/>
        <w:autoSpaceDN/>
        <w:adjustRightInd/>
        <w:spacing w:before="82" w:line="293" w:lineRule="exact"/>
        <w:jc w:val="center"/>
        <w:textAlignment w:val="auto"/>
        <w:rPr>
          <w:sz w:val="28"/>
          <w:szCs w:val="28"/>
        </w:rPr>
      </w:pPr>
    </w:p>
    <w:p w:rsidR="00BF4CAB" w:rsidRPr="00BF4CAB" w:rsidRDefault="00BF4CAB" w:rsidP="00BF4CA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BF4CAB">
        <w:rPr>
          <w:b/>
          <w:sz w:val="28"/>
          <w:szCs w:val="28"/>
        </w:rPr>
        <w:t>РОССИЙСКАЯ  ФЕДЕРАЦИЯ</w:t>
      </w:r>
    </w:p>
    <w:p w:rsidR="00BF4CAB" w:rsidRPr="00BF4CAB" w:rsidRDefault="00BF4CAB" w:rsidP="00BB6C7F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BF4CAB">
        <w:rPr>
          <w:sz w:val="28"/>
          <w:szCs w:val="28"/>
        </w:rPr>
        <w:t>АДМИНИСТРАЦИЯ КУНАШАКСКОГО  МУНИЦИПАЛЬНОГО РАЙОНА ЧЕЛЯБИНСКОЙ ОБЛАСТИ</w:t>
      </w:r>
    </w:p>
    <w:p w:rsidR="00EE5C0F" w:rsidRDefault="00EE5C0F" w:rsidP="00BB6C7F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BF4CAB" w:rsidRPr="00BF4CAB" w:rsidRDefault="00BF4CAB" w:rsidP="00BB6C7F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BF4CAB">
        <w:rPr>
          <w:b/>
          <w:sz w:val="28"/>
          <w:szCs w:val="28"/>
        </w:rPr>
        <w:t>ПОСТАНОВЛЕНИЕ</w:t>
      </w:r>
    </w:p>
    <w:p w:rsidR="003E1327" w:rsidRDefault="003E1327" w:rsidP="00BF4CAB">
      <w:pPr>
        <w:overflowPunct/>
        <w:autoSpaceDE/>
        <w:autoSpaceDN/>
        <w:adjustRightInd/>
        <w:ind w:right="-2"/>
        <w:textAlignment w:val="auto"/>
        <w:rPr>
          <w:sz w:val="28"/>
          <w:szCs w:val="24"/>
        </w:rPr>
      </w:pPr>
    </w:p>
    <w:p w:rsidR="00BF4CAB" w:rsidRPr="00BF4CAB" w:rsidRDefault="003E1327" w:rsidP="003E1327">
      <w:pPr>
        <w:overflowPunct/>
        <w:autoSpaceDE/>
        <w:autoSpaceDN/>
        <w:adjustRightInd/>
        <w:ind w:left="-142" w:right="-2"/>
        <w:textAlignment w:val="auto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BF4CAB" w:rsidRPr="00BF4CAB">
        <w:rPr>
          <w:sz w:val="28"/>
          <w:szCs w:val="24"/>
        </w:rPr>
        <w:t xml:space="preserve">от </w:t>
      </w:r>
      <w:r w:rsidR="00107AD1">
        <w:rPr>
          <w:sz w:val="28"/>
          <w:szCs w:val="24"/>
        </w:rPr>
        <w:t>«</w:t>
      </w:r>
      <w:r w:rsidR="002D4EC3">
        <w:rPr>
          <w:sz w:val="28"/>
          <w:szCs w:val="24"/>
        </w:rPr>
        <w:t>06</w:t>
      </w:r>
      <w:r w:rsidR="00107AD1">
        <w:rPr>
          <w:sz w:val="28"/>
          <w:szCs w:val="24"/>
        </w:rPr>
        <w:t>»</w:t>
      </w:r>
      <w:r w:rsidR="00B63EF4">
        <w:rPr>
          <w:sz w:val="28"/>
          <w:szCs w:val="24"/>
        </w:rPr>
        <w:t xml:space="preserve"> </w:t>
      </w:r>
      <w:r w:rsidR="002D4EC3">
        <w:rPr>
          <w:sz w:val="28"/>
          <w:szCs w:val="24"/>
        </w:rPr>
        <w:t>марта</w:t>
      </w:r>
      <w:r w:rsidR="00695FBA">
        <w:rPr>
          <w:sz w:val="28"/>
          <w:szCs w:val="24"/>
        </w:rPr>
        <w:t xml:space="preserve"> </w:t>
      </w:r>
      <w:r w:rsidR="00B63EF4">
        <w:rPr>
          <w:sz w:val="28"/>
          <w:szCs w:val="24"/>
        </w:rPr>
        <w:t xml:space="preserve"> </w:t>
      </w:r>
      <w:r w:rsidR="00107AD1">
        <w:rPr>
          <w:sz w:val="28"/>
          <w:szCs w:val="24"/>
        </w:rPr>
        <w:t>202</w:t>
      </w:r>
      <w:r w:rsidR="00695FBA">
        <w:rPr>
          <w:sz w:val="28"/>
          <w:szCs w:val="24"/>
        </w:rPr>
        <w:t>5</w:t>
      </w:r>
      <w:r w:rsidR="00107AD1">
        <w:rPr>
          <w:sz w:val="28"/>
          <w:szCs w:val="24"/>
        </w:rPr>
        <w:t xml:space="preserve"> г. №</w:t>
      </w:r>
      <w:r w:rsidR="002D4EC3">
        <w:rPr>
          <w:sz w:val="28"/>
          <w:szCs w:val="24"/>
        </w:rPr>
        <w:t>464</w:t>
      </w:r>
    </w:p>
    <w:p w:rsidR="00B377FC" w:rsidRPr="00C279E4" w:rsidRDefault="00B377FC" w:rsidP="00D73928">
      <w:pPr>
        <w:pStyle w:val="a3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</w:tblGrid>
      <w:tr w:rsidR="00695FBA" w:rsidTr="003E1327">
        <w:trPr>
          <w:trHeight w:val="33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695FBA" w:rsidRDefault="00A97792" w:rsidP="00050D3E">
            <w:pPr>
              <w:ind w:left="-2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Устав Муниципального </w:t>
            </w:r>
            <w:r w:rsidR="00050D3E">
              <w:rPr>
                <w:bCs/>
                <w:sz w:val="28"/>
                <w:szCs w:val="28"/>
              </w:rPr>
              <w:t>казённого дошкольного образовательного учреждения «Детский сад «Родничок» с. Сары</w:t>
            </w:r>
          </w:p>
        </w:tc>
      </w:tr>
    </w:tbl>
    <w:p w:rsidR="00107AD1" w:rsidRDefault="00107AD1" w:rsidP="005A198F">
      <w:pPr>
        <w:rPr>
          <w:bCs/>
          <w:sz w:val="28"/>
          <w:szCs w:val="28"/>
        </w:rPr>
      </w:pPr>
    </w:p>
    <w:p w:rsidR="003E1327" w:rsidRPr="00F13039" w:rsidRDefault="003E1327" w:rsidP="005A198F">
      <w:pPr>
        <w:rPr>
          <w:bCs/>
          <w:sz w:val="28"/>
          <w:szCs w:val="28"/>
        </w:rPr>
      </w:pPr>
    </w:p>
    <w:p w:rsidR="00B00AE1" w:rsidRDefault="00695FBA" w:rsidP="00695FBA">
      <w:pPr>
        <w:tabs>
          <w:tab w:val="left" w:pos="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0D3E">
        <w:rPr>
          <w:sz w:val="28"/>
          <w:szCs w:val="28"/>
        </w:rPr>
        <w:t xml:space="preserve">На основании представления Контрольно-ревизионной комиссии Кунашакского муниципального района Челябинской области от 27.12.2024 г. №22 </w:t>
      </w:r>
    </w:p>
    <w:p w:rsidR="003370A0" w:rsidRDefault="00446614" w:rsidP="00695FBA">
      <w:pPr>
        <w:tabs>
          <w:tab w:val="left" w:pos="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370A0" w:rsidRDefault="003370A0" w:rsidP="003370A0">
      <w:pPr>
        <w:tabs>
          <w:tab w:val="left" w:pos="1134"/>
          <w:tab w:val="left" w:pos="5840"/>
          <w:tab w:val="left" w:pos="616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1.</w:t>
      </w:r>
      <w:r w:rsidR="004F5680">
        <w:rPr>
          <w:sz w:val="28"/>
          <w:szCs w:val="28"/>
        </w:rPr>
        <w:t xml:space="preserve">Внести изменения в Устав </w:t>
      </w:r>
      <w:r w:rsidR="00050D3E">
        <w:rPr>
          <w:bCs/>
          <w:sz w:val="28"/>
          <w:szCs w:val="28"/>
        </w:rPr>
        <w:t>Муниципального казённого дошкольного образовательного учреждения «Детский сад «Родничок» с. Сары</w:t>
      </w:r>
      <w:r w:rsidR="004F5680">
        <w:rPr>
          <w:sz w:val="28"/>
          <w:szCs w:val="28"/>
        </w:rPr>
        <w:t xml:space="preserve"> </w:t>
      </w:r>
      <w:r w:rsidR="00050D3E">
        <w:rPr>
          <w:sz w:val="28"/>
          <w:szCs w:val="28"/>
        </w:rPr>
        <w:t xml:space="preserve">(далее – МКДОУ «Детский сад «Родничок» с. Сары </w:t>
      </w:r>
      <w:r w:rsidR="004F5680">
        <w:rPr>
          <w:sz w:val="28"/>
          <w:szCs w:val="28"/>
        </w:rPr>
        <w:t>согласно приложению.</w:t>
      </w:r>
      <w:proofErr w:type="gramEnd"/>
    </w:p>
    <w:p w:rsidR="00297C22" w:rsidRDefault="003370A0" w:rsidP="00075688">
      <w:pPr>
        <w:tabs>
          <w:tab w:val="left" w:pos="1134"/>
          <w:tab w:val="left" w:pos="5840"/>
          <w:tab w:val="left" w:pos="616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3370A0">
        <w:rPr>
          <w:sz w:val="28"/>
          <w:szCs w:val="28"/>
        </w:rPr>
        <w:t>.</w:t>
      </w:r>
      <w:r w:rsidR="004F5680">
        <w:rPr>
          <w:sz w:val="28"/>
          <w:szCs w:val="28"/>
        </w:rPr>
        <w:t xml:space="preserve">Процедуру регистрации изменений в Устав в налоговом органе возложить на </w:t>
      </w:r>
      <w:r w:rsidR="00050D3E">
        <w:rPr>
          <w:sz w:val="28"/>
          <w:szCs w:val="28"/>
        </w:rPr>
        <w:t>заведующую</w:t>
      </w:r>
      <w:r w:rsidR="004F5680">
        <w:rPr>
          <w:sz w:val="28"/>
          <w:szCs w:val="28"/>
        </w:rPr>
        <w:t xml:space="preserve"> </w:t>
      </w:r>
      <w:r w:rsidR="00050D3E" w:rsidRPr="00050D3E">
        <w:rPr>
          <w:sz w:val="28"/>
          <w:szCs w:val="28"/>
        </w:rPr>
        <w:t>МКДОУ «Детский сад «Родничок» с. Сары</w:t>
      </w:r>
      <w:r w:rsidR="00050D3E">
        <w:rPr>
          <w:sz w:val="28"/>
          <w:szCs w:val="28"/>
        </w:rPr>
        <w:t xml:space="preserve"> Хисматуллину Ю.Г</w:t>
      </w:r>
      <w:r w:rsidR="004F5680">
        <w:rPr>
          <w:sz w:val="28"/>
          <w:szCs w:val="28"/>
        </w:rPr>
        <w:t>.</w:t>
      </w:r>
    </w:p>
    <w:p w:rsidR="0049015A" w:rsidRDefault="0049015A" w:rsidP="0049015A">
      <w:pPr>
        <w:tabs>
          <w:tab w:val="left" w:pos="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568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49015A">
        <w:rPr>
          <w:sz w:val="28"/>
          <w:szCs w:val="28"/>
        </w:rPr>
        <w:t xml:space="preserve">Отделу информационных технологий Администрации Кунашакского муниципального района </w:t>
      </w:r>
      <w:proofErr w:type="spellStart"/>
      <w:r w:rsidRPr="0049015A">
        <w:rPr>
          <w:sz w:val="28"/>
          <w:szCs w:val="28"/>
        </w:rPr>
        <w:t>Хуртову</w:t>
      </w:r>
      <w:proofErr w:type="spellEnd"/>
      <w:r w:rsidRPr="0049015A">
        <w:rPr>
          <w:sz w:val="28"/>
          <w:szCs w:val="28"/>
        </w:rPr>
        <w:t xml:space="preserve"> А.А. опубликовать настоящее постановление на официальном сайте Кунашакского муниципального района в сети Интернет.</w:t>
      </w:r>
    </w:p>
    <w:p w:rsidR="003370A0" w:rsidRDefault="0049015A" w:rsidP="003370A0">
      <w:pPr>
        <w:tabs>
          <w:tab w:val="left" w:pos="1134"/>
          <w:tab w:val="left" w:pos="5840"/>
          <w:tab w:val="left" w:pos="6160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1327">
        <w:rPr>
          <w:sz w:val="28"/>
          <w:szCs w:val="28"/>
        </w:rPr>
        <w:t xml:space="preserve"> </w:t>
      </w:r>
      <w:r w:rsidR="004F5680">
        <w:rPr>
          <w:sz w:val="28"/>
          <w:szCs w:val="28"/>
        </w:rPr>
        <w:t>4</w:t>
      </w:r>
      <w:r w:rsidR="003370A0" w:rsidRPr="003370A0">
        <w:rPr>
          <w:sz w:val="28"/>
          <w:szCs w:val="28"/>
        </w:rPr>
        <w:t xml:space="preserve">.Организацию исполнения настоящего постановления возложить на руководителя Управления образования Администрации Кунашакского муниципального района </w:t>
      </w:r>
      <w:r w:rsidR="00C10DE4">
        <w:rPr>
          <w:sz w:val="28"/>
          <w:szCs w:val="28"/>
        </w:rPr>
        <w:t>Камалову В.Г.</w:t>
      </w:r>
      <w:r w:rsidR="003370A0">
        <w:rPr>
          <w:sz w:val="28"/>
          <w:szCs w:val="28"/>
        </w:rPr>
        <w:t xml:space="preserve">       </w:t>
      </w:r>
    </w:p>
    <w:p w:rsidR="00075688" w:rsidRDefault="0049015A" w:rsidP="00075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1327">
        <w:rPr>
          <w:sz w:val="28"/>
          <w:szCs w:val="28"/>
        </w:rPr>
        <w:t xml:space="preserve"> </w:t>
      </w:r>
      <w:r w:rsidR="004F5680">
        <w:rPr>
          <w:sz w:val="28"/>
          <w:szCs w:val="28"/>
        </w:rPr>
        <w:t>5</w:t>
      </w:r>
      <w:r w:rsidR="003370A0" w:rsidRPr="003370A0">
        <w:rPr>
          <w:sz w:val="28"/>
          <w:szCs w:val="28"/>
        </w:rPr>
        <w:t xml:space="preserve">.Контроль </w:t>
      </w:r>
      <w:r>
        <w:rPr>
          <w:sz w:val="28"/>
          <w:szCs w:val="28"/>
        </w:rPr>
        <w:t>исполнения</w:t>
      </w:r>
      <w:r w:rsidR="003370A0" w:rsidRPr="003370A0">
        <w:rPr>
          <w:sz w:val="28"/>
          <w:szCs w:val="28"/>
        </w:rPr>
        <w:t xml:space="preserve"> настоящего постановления возложить на заместителя Главы Администрации Кунашакского муниципального района по социальным вопросам </w:t>
      </w:r>
      <w:proofErr w:type="spellStart"/>
      <w:r w:rsidR="003370A0" w:rsidRPr="003370A0">
        <w:rPr>
          <w:sz w:val="28"/>
          <w:szCs w:val="28"/>
        </w:rPr>
        <w:t>Нажметдинову</w:t>
      </w:r>
      <w:proofErr w:type="spellEnd"/>
      <w:r w:rsidR="003370A0" w:rsidRPr="003370A0">
        <w:rPr>
          <w:sz w:val="28"/>
          <w:szCs w:val="28"/>
        </w:rPr>
        <w:t xml:space="preserve"> А.Т.   </w:t>
      </w:r>
    </w:p>
    <w:p w:rsidR="00C10DE4" w:rsidRDefault="00C10DE4" w:rsidP="00075688">
      <w:pPr>
        <w:jc w:val="both"/>
        <w:rPr>
          <w:sz w:val="28"/>
          <w:szCs w:val="28"/>
        </w:rPr>
      </w:pPr>
    </w:p>
    <w:p w:rsidR="00C10DE4" w:rsidRDefault="00C10DE4" w:rsidP="00075688">
      <w:pPr>
        <w:jc w:val="both"/>
        <w:rPr>
          <w:sz w:val="28"/>
          <w:szCs w:val="28"/>
        </w:rPr>
      </w:pPr>
    </w:p>
    <w:p w:rsidR="00C10DE4" w:rsidRDefault="00C10DE4" w:rsidP="00075688">
      <w:pPr>
        <w:jc w:val="both"/>
        <w:rPr>
          <w:sz w:val="28"/>
          <w:szCs w:val="28"/>
        </w:rPr>
      </w:pPr>
    </w:p>
    <w:p w:rsidR="00C10DE4" w:rsidRDefault="00C10DE4" w:rsidP="00075688">
      <w:pPr>
        <w:jc w:val="both"/>
        <w:rPr>
          <w:sz w:val="28"/>
          <w:szCs w:val="28"/>
        </w:rPr>
      </w:pPr>
    </w:p>
    <w:p w:rsidR="007D10D9" w:rsidRDefault="00C10DE4" w:rsidP="00C10DE4">
      <w:pPr>
        <w:widowControl w:val="0"/>
        <w:overflowPunct/>
        <w:ind w:right="-56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Р.Г. </w:t>
      </w:r>
      <w:proofErr w:type="spellStart"/>
      <w:r>
        <w:rPr>
          <w:sz w:val="28"/>
          <w:szCs w:val="28"/>
        </w:rPr>
        <w:t>Вакилов</w:t>
      </w:r>
      <w:proofErr w:type="spellEnd"/>
    </w:p>
    <w:p w:rsidR="007D10D9" w:rsidRDefault="007D10D9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7D10D9" w:rsidRDefault="007D10D9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7D10D9" w:rsidRDefault="00B366FB" w:rsidP="00B366FB">
      <w:pPr>
        <w:widowControl w:val="0"/>
        <w:tabs>
          <w:tab w:val="left" w:pos="7260"/>
        </w:tabs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3BD2C" wp14:editId="42DD102F">
                <wp:simplePos x="0" y="0"/>
                <wp:positionH relativeFrom="column">
                  <wp:posOffset>2948940</wp:posOffset>
                </wp:positionH>
                <wp:positionV relativeFrom="paragraph">
                  <wp:posOffset>-140335</wp:posOffset>
                </wp:positionV>
                <wp:extent cx="3326130" cy="1153795"/>
                <wp:effectExtent l="0" t="0" r="7620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6130" cy="115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6FB" w:rsidRPr="004469D1" w:rsidRDefault="00B366FB" w:rsidP="00B366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</w:p>
                          <w:p w:rsidR="00B366FB" w:rsidRPr="004469D1" w:rsidRDefault="00B366FB" w:rsidP="00B366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 w:rsidRPr="004469D1">
                              <w:rPr>
                                <w:sz w:val="28"/>
                                <w:szCs w:val="28"/>
                              </w:rPr>
                              <w:t xml:space="preserve"> постановлению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А</w:t>
                            </w:r>
                            <w:r w:rsidRPr="004469D1">
                              <w:rPr>
                                <w:sz w:val="28"/>
                                <w:szCs w:val="28"/>
                              </w:rPr>
                              <w:t>дминистрации</w:t>
                            </w:r>
                          </w:p>
                          <w:p w:rsidR="00B366FB" w:rsidRPr="004469D1" w:rsidRDefault="00B366FB" w:rsidP="00B366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469D1"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унашакского </w:t>
                            </w:r>
                            <w:r w:rsidRPr="004469D1">
                              <w:rPr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B366FB" w:rsidRDefault="00B366FB" w:rsidP="00B366FB">
                            <w:r w:rsidRPr="00B63EF4">
                              <w:rPr>
                                <w:sz w:val="28"/>
                                <w:szCs w:val="28"/>
                              </w:rPr>
                              <w:t>от «</w:t>
                            </w:r>
                            <w:r w:rsidR="002D4EC3">
                              <w:rPr>
                                <w:sz w:val="28"/>
                                <w:szCs w:val="28"/>
                              </w:rPr>
                              <w:t>06</w:t>
                            </w:r>
                            <w:r w:rsidRPr="00B63EF4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4EC3">
                              <w:rPr>
                                <w:sz w:val="28"/>
                                <w:szCs w:val="28"/>
                              </w:rPr>
                              <w:t>марта</w:t>
                            </w:r>
                            <w:r w:rsidRPr="00B63EF4">
                              <w:rPr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B63EF4">
                              <w:rPr>
                                <w:sz w:val="28"/>
                                <w:szCs w:val="28"/>
                              </w:rPr>
                              <w:t xml:space="preserve"> г. №</w:t>
                            </w:r>
                            <w:r w:rsidR="002D4EC3">
                              <w:rPr>
                                <w:sz w:val="28"/>
                                <w:szCs w:val="28"/>
                              </w:rPr>
                              <w:t>464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32.2pt;margin-top:-11.05pt;width:261.9pt;height:9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" stroked="f">
                <v:textbox>
                  <w:txbxContent>
                    <w:p w:rsidR="00B366FB" w:rsidRPr="004469D1" w:rsidRDefault="00B366FB" w:rsidP="00B366F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Приложение </w:t>
                      </w:r>
                    </w:p>
                    <w:p w:rsidR="00B366FB" w:rsidRPr="004469D1" w:rsidRDefault="00B366FB" w:rsidP="00B366F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</w:t>
                      </w:r>
                      <w:r w:rsidRPr="004469D1">
                        <w:rPr>
                          <w:sz w:val="28"/>
                          <w:szCs w:val="28"/>
                        </w:rPr>
                        <w:t xml:space="preserve"> постановлению</w:t>
                      </w:r>
                      <w:r>
                        <w:rPr>
                          <w:sz w:val="28"/>
                          <w:szCs w:val="28"/>
                        </w:rPr>
                        <w:t xml:space="preserve"> А</w:t>
                      </w:r>
                      <w:r w:rsidRPr="004469D1">
                        <w:rPr>
                          <w:sz w:val="28"/>
                          <w:szCs w:val="28"/>
                        </w:rPr>
                        <w:t>дминистрации</w:t>
                      </w:r>
                    </w:p>
                    <w:p w:rsidR="00B366FB" w:rsidRPr="004469D1" w:rsidRDefault="00B366FB" w:rsidP="00B366FB">
                      <w:pPr>
                        <w:rPr>
                          <w:sz w:val="28"/>
                          <w:szCs w:val="28"/>
                        </w:rPr>
                      </w:pPr>
                      <w:r w:rsidRPr="004469D1">
                        <w:rPr>
                          <w:sz w:val="28"/>
                          <w:szCs w:val="28"/>
                        </w:rPr>
                        <w:t>К</w:t>
                      </w:r>
                      <w:r>
                        <w:rPr>
                          <w:sz w:val="28"/>
                          <w:szCs w:val="28"/>
                        </w:rPr>
                        <w:t xml:space="preserve">унашакского </w:t>
                      </w:r>
                      <w:r w:rsidRPr="004469D1">
                        <w:rPr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B366FB" w:rsidRDefault="00B366FB" w:rsidP="00B366FB">
                      <w:r w:rsidRPr="00B63EF4">
                        <w:rPr>
                          <w:sz w:val="28"/>
                          <w:szCs w:val="28"/>
                        </w:rPr>
                        <w:t>от «</w:t>
                      </w:r>
                      <w:r w:rsidR="002D4EC3">
                        <w:rPr>
                          <w:sz w:val="28"/>
                          <w:szCs w:val="28"/>
                        </w:rPr>
                        <w:t>06</w:t>
                      </w:r>
                      <w:r w:rsidRPr="00B63EF4">
                        <w:rPr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D4EC3">
                        <w:rPr>
                          <w:sz w:val="28"/>
                          <w:szCs w:val="28"/>
                        </w:rPr>
                        <w:t>марта</w:t>
                      </w:r>
                      <w:r w:rsidRPr="00B63EF4">
                        <w:rPr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Pr="00B63EF4">
                        <w:rPr>
                          <w:sz w:val="28"/>
                          <w:szCs w:val="28"/>
                        </w:rPr>
                        <w:t xml:space="preserve"> г. №</w:t>
                      </w:r>
                      <w:r w:rsidR="002D4EC3">
                        <w:rPr>
                          <w:sz w:val="28"/>
                          <w:szCs w:val="28"/>
                        </w:rPr>
                        <w:t>464</w:t>
                      </w:r>
                    </w:p>
                  </w:txbxContent>
                </v:textbox>
              </v:rect>
            </w:pict>
          </mc:Fallback>
        </mc:AlternateContent>
      </w:r>
    </w:p>
    <w:p w:rsidR="007D10D9" w:rsidRDefault="007D10D9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7D10D9" w:rsidRDefault="007D10D9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7D10D9" w:rsidRDefault="007D10D9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7D10D9" w:rsidRDefault="007D10D9" w:rsidP="00764579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B377FC" w:rsidRDefault="00B377FC" w:rsidP="00D73928">
      <w:pPr>
        <w:rPr>
          <w:sz w:val="28"/>
          <w:szCs w:val="28"/>
        </w:rPr>
      </w:pPr>
    </w:p>
    <w:p w:rsidR="00E910F8" w:rsidRDefault="00E910F8" w:rsidP="00E910F8">
      <w:pPr>
        <w:pStyle w:val="ConsPlusTitle"/>
        <w:jc w:val="center"/>
        <w:rPr>
          <w:b w:val="0"/>
        </w:rPr>
      </w:pPr>
      <w:r>
        <w:rPr>
          <w:b w:val="0"/>
        </w:rPr>
        <w:t>Изменения</w:t>
      </w:r>
      <w:bookmarkStart w:id="0" w:name="_GoBack"/>
      <w:bookmarkEnd w:id="0"/>
    </w:p>
    <w:p w:rsidR="00E910F8" w:rsidRDefault="00E910F8" w:rsidP="00E910F8">
      <w:pPr>
        <w:pStyle w:val="ConsPlusTitle"/>
        <w:jc w:val="center"/>
        <w:rPr>
          <w:b w:val="0"/>
          <w:bCs w:val="0"/>
        </w:rPr>
      </w:pPr>
      <w:r>
        <w:rPr>
          <w:b w:val="0"/>
        </w:rPr>
        <w:t xml:space="preserve">в Устав </w:t>
      </w:r>
      <w:r w:rsidRPr="005A47EC">
        <w:rPr>
          <w:b w:val="0"/>
        </w:rPr>
        <w:t xml:space="preserve">Муниципального </w:t>
      </w:r>
      <w:r w:rsidR="005A47EC" w:rsidRPr="005A47EC">
        <w:rPr>
          <w:b w:val="0"/>
          <w:bCs w:val="0"/>
        </w:rPr>
        <w:t>казённого дошкольного образовательного учреждения «Детский сад «Родничок» с. Сары</w:t>
      </w:r>
    </w:p>
    <w:p w:rsidR="005A47EC" w:rsidRPr="00A111E4" w:rsidRDefault="005A47EC" w:rsidP="00E910F8">
      <w:pPr>
        <w:pStyle w:val="ConsPlusTitle"/>
        <w:jc w:val="center"/>
      </w:pPr>
    </w:p>
    <w:p w:rsidR="005A47EC" w:rsidRDefault="005A47EC" w:rsidP="005A47EC">
      <w:pPr>
        <w:pStyle w:val="a8"/>
        <w:tabs>
          <w:tab w:val="left" w:pos="0"/>
        </w:tabs>
        <w:ind w:left="0" w:right="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E910F8" w:rsidRPr="000310E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у</w:t>
      </w:r>
      <w:r w:rsidR="00E910F8" w:rsidRPr="000310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E910F8" w:rsidRPr="000310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пунктом 2.10. следующего содержания:</w:t>
      </w:r>
    </w:p>
    <w:p w:rsidR="005A47EC" w:rsidRDefault="005A47EC" w:rsidP="005A47EC">
      <w:pPr>
        <w:pStyle w:val="a8"/>
        <w:tabs>
          <w:tab w:val="left" w:pos="0"/>
        </w:tabs>
        <w:ind w:left="0" w:right="46"/>
        <w:jc w:val="both"/>
        <w:rPr>
          <w:rFonts w:ascii="Times New Roman" w:hAnsi="Times New Roman"/>
          <w:sz w:val="28"/>
          <w:szCs w:val="28"/>
        </w:rPr>
      </w:pPr>
      <w:r w:rsidRPr="005A47EC">
        <w:rPr>
          <w:rFonts w:ascii="Times New Roman" w:hAnsi="Times New Roman"/>
          <w:sz w:val="28"/>
          <w:szCs w:val="28"/>
        </w:rPr>
        <w:t>«</w:t>
      </w:r>
      <w:r w:rsidR="00A62068">
        <w:rPr>
          <w:rFonts w:ascii="Times New Roman" w:hAnsi="Times New Roman"/>
          <w:sz w:val="28"/>
          <w:szCs w:val="28"/>
        </w:rPr>
        <w:t>2.10.</w:t>
      </w:r>
      <w:r w:rsidRPr="005A47EC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вправе осуществлять следующие виды приносящей доход деятельности, не относящиеся к его основной деятельности (дополнительные платные услуги):</w:t>
      </w:r>
    </w:p>
    <w:p w:rsidR="005A47EC" w:rsidRPr="005A47EC" w:rsidRDefault="005A47EC" w:rsidP="005A47EC">
      <w:pPr>
        <w:pStyle w:val="a8"/>
        <w:tabs>
          <w:tab w:val="left" w:pos="0"/>
        </w:tabs>
        <w:ind w:left="0" w:right="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1)предоставление в аренду помещений </w:t>
      </w:r>
      <w:r w:rsidRPr="005A47EC">
        <w:rPr>
          <w:rFonts w:ascii="Times New Roman" w:hAnsi="Times New Roman"/>
          <w:sz w:val="28"/>
          <w:szCs w:val="28"/>
        </w:rPr>
        <w:t>Муниципального казённого дошкольного образовательного учреждения «Детский сад «Родничок» с. Сары</w:t>
      </w:r>
      <w:r w:rsidR="00A62068">
        <w:rPr>
          <w:rFonts w:ascii="Times New Roman" w:hAnsi="Times New Roman"/>
          <w:sz w:val="28"/>
          <w:szCs w:val="28"/>
        </w:rPr>
        <w:t xml:space="preserve"> с согласия Собственника».</w:t>
      </w: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p w:rsidR="0049015A" w:rsidRDefault="0049015A" w:rsidP="00D73928">
      <w:pPr>
        <w:rPr>
          <w:sz w:val="28"/>
          <w:szCs w:val="28"/>
        </w:rPr>
      </w:pPr>
    </w:p>
    <w:sectPr w:rsidR="0049015A" w:rsidSect="003E1327">
      <w:headerReference w:type="default" r:id="rId10"/>
      <w:pgSz w:w="11906" w:h="16838"/>
      <w:pgMar w:top="1134" w:right="851" w:bottom="1134" w:left="1418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CC3" w:rsidRDefault="003D7CC3">
      <w:r>
        <w:separator/>
      </w:r>
    </w:p>
  </w:endnote>
  <w:endnote w:type="continuationSeparator" w:id="0">
    <w:p w:rsidR="003D7CC3" w:rsidRDefault="003D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CC3" w:rsidRDefault="003D7CC3">
      <w:r>
        <w:separator/>
      </w:r>
    </w:p>
  </w:footnote>
  <w:footnote w:type="continuationSeparator" w:id="0">
    <w:p w:rsidR="003D7CC3" w:rsidRDefault="003D7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928" w:rsidRDefault="00197928" w:rsidP="001A4E85">
    <w:pPr>
      <w:pStyle w:val="a3"/>
    </w:pPr>
  </w:p>
  <w:p w:rsidR="00197928" w:rsidRDefault="001979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96E"/>
    <w:multiLevelType w:val="hybridMultilevel"/>
    <w:tmpl w:val="6404508C"/>
    <w:lvl w:ilvl="0" w:tplc="7848D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E30273"/>
    <w:multiLevelType w:val="hybridMultilevel"/>
    <w:tmpl w:val="BCF82D58"/>
    <w:lvl w:ilvl="0" w:tplc="E3EC5608">
      <w:start w:val="1"/>
      <w:numFmt w:val="decimal"/>
      <w:lvlText w:val="%1."/>
      <w:lvlJc w:val="left"/>
      <w:pPr>
        <w:ind w:left="1100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0700602"/>
    <w:multiLevelType w:val="hybridMultilevel"/>
    <w:tmpl w:val="6B32B558"/>
    <w:lvl w:ilvl="0" w:tplc="62D2AC9E">
      <w:start w:val="1"/>
      <w:numFmt w:val="decimal"/>
      <w:lvlText w:val="%1."/>
      <w:lvlJc w:val="left"/>
      <w:pPr>
        <w:tabs>
          <w:tab w:val="num" w:pos="5550"/>
        </w:tabs>
        <w:ind w:left="5550" w:hanging="115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8F"/>
    <w:rsid w:val="0001156F"/>
    <w:rsid w:val="000264E6"/>
    <w:rsid w:val="00027418"/>
    <w:rsid w:val="00050D3E"/>
    <w:rsid w:val="00054677"/>
    <w:rsid w:val="000737FC"/>
    <w:rsid w:val="00075688"/>
    <w:rsid w:val="000917B9"/>
    <w:rsid w:val="000929F3"/>
    <w:rsid w:val="000A77BA"/>
    <w:rsid w:val="000B5571"/>
    <w:rsid w:val="000C4DAE"/>
    <w:rsid w:val="000E29D5"/>
    <w:rsid w:val="000E7765"/>
    <w:rsid w:val="00106DF1"/>
    <w:rsid w:val="00107AD1"/>
    <w:rsid w:val="00110249"/>
    <w:rsid w:val="0013725E"/>
    <w:rsid w:val="00144E98"/>
    <w:rsid w:val="00147125"/>
    <w:rsid w:val="001753E7"/>
    <w:rsid w:val="0017588A"/>
    <w:rsid w:val="001800EC"/>
    <w:rsid w:val="00191935"/>
    <w:rsid w:val="00195D89"/>
    <w:rsid w:val="00197928"/>
    <w:rsid w:val="001A4E85"/>
    <w:rsid w:val="001D1AC3"/>
    <w:rsid w:val="001D1DC4"/>
    <w:rsid w:val="001D2976"/>
    <w:rsid w:val="001E3635"/>
    <w:rsid w:val="001E7D50"/>
    <w:rsid w:val="00203D75"/>
    <w:rsid w:val="00212277"/>
    <w:rsid w:val="0022513A"/>
    <w:rsid w:val="00232467"/>
    <w:rsid w:val="00236A32"/>
    <w:rsid w:val="00240DA0"/>
    <w:rsid w:val="00247C83"/>
    <w:rsid w:val="002513E3"/>
    <w:rsid w:val="0025645F"/>
    <w:rsid w:val="00262977"/>
    <w:rsid w:val="002634B9"/>
    <w:rsid w:val="00264CAE"/>
    <w:rsid w:val="002651E7"/>
    <w:rsid w:val="00280A4D"/>
    <w:rsid w:val="00283E77"/>
    <w:rsid w:val="002875CA"/>
    <w:rsid w:val="00297C22"/>
    <w:rsid w:val="002B380B"/>
    <w:rsid w:val="002C6526"/>
    <w:rsid w:val="002D4EC3"/>
    <w:rsid w:val="002E32B3"/>
    <w:rsid w:val="002E75DF"/>
    <w:rsid w:val="00301C66"/>
    <w:rsid w:val="003035F8"/>
    <w:rsid w:val="00303C7E"/>
    <w:rsid w:val="0031373C"/>
    <w:rsid w:val="00315029"/>
    <w:rsid w:val="0031609D"/>
    <w:rsid w:val="003160CB"/>
    <w:rsid w:val="00323E82"/>
    <w:rsid w:val="00326F4F"/>
    <w:rsid w:val="003273D8"/>
    <w:rsid w:val="00332758"/>
    <w:rsid w:val="003370A0"/>
    <w:rsid w:val="00341BD0"/>
    <w:rsid w:val="00355E77"/>
    <w:rsid w:val="003631D1"/>
    <w:rsid w:val="00381040"/>
    <w:rsid w:val="00383EC7"/>
    <w:rsid w:val="00391F69"/>
    <w:rsid w:val="003950D6"/>
    <w:rsid w:val="0039718D"/>
    <w:rsid w:val="003A7878"/>
    <w:rsid w:val="003B0642"/>
    <w:rsid w:val="003D6F28"/>
    <w:rsid w:val="003D7CC3"/>
    <w:rsid w:val="003E1327"/>
    <w:rsid w:val="003E3598"/>
    <w:rsid w:val="003F72AC"/>
    <w:rsid w:val="00413CAB"/>
    <w:rsid w:val="00427673"/>
    <w:rsid w:val="004374AA"/>
    <w:rsid w:val="00443FD1"/>
    <w:rsid w:val="004459CD"/>
    <w:rsid w:val="00445C2B"/>
    <w:rsid w:val="00446614"/>
    <w:rsid w:val="00455186"/>
    <w:rsid w:val="00477AD4"/>
    <w:rsid w:val="00480003"/>
    <w:rsid w:val="00485E6D"/>
    <w:rsid w:val="0049015A"/>
    <w:rsid w:val="00495D61"/>
    <w:rsid w:val="004F5680"/>
    <w:rsid w:val="004F6A33"/>
    <w:rsid w:val="004F7A4D"/>
    <w:rsid w:val="00502914"/>
    <w:rsid w:val="00502CAB"/>
    <w:rsid w:val="00505A16"/>
    <w:rsid w:val="00506D32"/>
    <w:rsid w:val="00515716"/>
    <w:rsid w:val="00522F86"/>
    <w:rsid w:val="00557A52"/>
    <w:rsid w:val="00567416"/>
    <w:rsid w:val="00572460"/>
    <w:rsid w:val="00584A61"/>
    <w:rsid w:val="00585E1A"/>
    <w:rsid w:val="005A04DD"/>
    <w:rsid w:val="005A198F"/>
    <w:rsid w:val="005A47EC"/>
    <w:rsid w:val="005B160E"/>
    <w:rsid w:val="005B6053"/>
    <w:rsid w:val="005C1223"/>
    <w:rsid w:val="005C3F86"/>
    <w:rsid w:val="005E5E93"/>
    <w:rsid w:val="005F239D"/>
    <w:rsid w:val="0060339A"/>
    <w:rsid w:val="00621471"/>
    <w:rsid w:val="006427BB"/>
    <w:rsid w:val="00655E4C"/>
    <w:rsid w:val="006628E2"/>
    <w:rsid w:val="00684C72"/>
    <w:rsid w:val="006874EE"/>
    <w:rsid w:val="006879A6"/>
    <w:rsid w:val="00695931"/>
    <w:rsid w:val="00695FBA"/>
    <w:rsid w:val="006B2C65"/>
    <w:rsid w:val="006D7B18"/>
    <w:rsid w:val="006E189A"/>
    <w:rsid w:val="006F0435"/>
    <w:rsid w:val="00702AB1"/>
    <w:rsid w:val="00711ED4"/>
    <w:rsid w:val="00715EC2"/>
    <w:rsid w:val="00725D6C"/>
    <w:rsid w:val="00737B06"/>
    <w:rsid w:val="00754904"/>
    <w:rsid w:val="00754CEC"/>
    <w:rsid w:val="00756055"/>
    <w:rsid w:val="00764579"/>
    <w:rsid w:val="00766F45"/>
    <w:rsid w:val="007D10D9"/>
    <w:rsid w:val="007D1C90"/>
    <w:rsid w:val="007D448F"/>
    <w:rsid w:val="008043CB"/>
    <w:rsid w:val="00815346"/>
    <w:rsid w:val="00824BCC"/>
    <w:rsid w:val="00831707"/>
    <w:rsid w:val="00835B07"/>
    <w:rsid w:val="00843BC0"/>
    <w:rsid w:val="00845B34"/>
    <w:rsid w:val="00852DE0"/>
    <w:rsid w:val="008721E2"/>
    <w:rsid w:val="008777E3"/>
    <w:rsid w:val="00880955"/>
    <w:rsid w:val="00884402"/>
    <w:rsid w:val="0089592C"/>
    <w:rsid w:val="00896F30"/>
    <w:rsid w:val="008B02F4"/>
    <w:rsid w:val="008C157D"/>
    <w:rsid w:val="008D06E4"/>
    <w:rsid w:val="008D0B9B"/>
    <w:rsid w:val="008E4428"/>
    <w:rsid w:val="008F0BBB"/>
    <w:rsid w:val="008F2F4E"/>
    <w:rsid w:val="008F760F"/>
    <w:rsid w:val="0090597E"/>
    <w:rsid w:val="009126DA"/>
    <w:rsid w:val="00912E06"/>
    <w:rsid w:val="009173DD"/>
    <w:rsid w:val="00920989"/>
    <w:rsid w:val="00926796"/>
    <w:rsid w:val="0094126D"/>
    <w:rsid w:val="009461FA"/>
    <w:rsid w:val="0095011F"/>
    <w:rsid w:val="00953745"/>
    <w:rsid w:val="009575CE"/>
    <w:rsid w:val="00966234"/>
    <w:rsid w:val="00972DDB"/>
    <w:rsid w:val="009767EF"/>
    <w:rsid w:val="0098138B"/>
    <w:rsid w:val="00982832"/>
    <w:rsid w:val="009861C5"/>
    <w:rsid w:val="00993B34"/>
    <w:rsid w:val="009A7A19"/>
    <w:rsid w:val="009B4736"/>
    <w:rsid w:val="009C1F60"/>
    <w:rsid w:val="009F74C2"/>
    <w:rsid w:val="00A07D53"/>
    <w:rsid w:val="00A36676"/>
    <w:rsid w:val="00A40853"/>
    <w:rsid w:val="00A43EA4"/>
    <w:rsid w:val="00A5107F"/>
    <w:rsid w:val="00A62068"/>
    <w:rsid w:val="00A63DAC"/>
    <w:rsid w:val="00A64AD1"/>
    <w:rsid w:val="00A73F5E"/>
    <w:rsid w:val="00A92047"/>
    <w:rsid w:val="00A93E0D"/>
    <w:rsid w:val="00A97792"/>
    <w:rsid w:val="00AA3283"/>
    <w:rsid w:val="00AC1288"/>
    <w:rsid w:val="00AE496D"/>
    <w:rsid w:val="00AF6C90"/>
    <w:rsid w:val="00B00AE1"/>
    <w:rsid w:val="00B056C3"/>
    <w:rsid w:val="00B06D3B"/>
    <w:rsid w:val="00B103F2"/>
    <w:rsid w:val="00B2365C"/>
    <w:rsid w:val="00B35A97"/>
    <w:rsid w:val="00B366FB"/>
    <w:rsid w:val="00B377FC"/>
    <w:rsid w:val="00B46CB5"/>
    <w:rsid w:val="00B50FD7"/>
    <w:rsid w:val="00B53EA6"/>
    <w:rsid w:val="00B63EF4"/>
    <w:rsid w:val="00B67F07"/>
    <w:rsid w:val="00B8174B"/>
    <w:rsid w:val="00B818FB"/>
    <w:rsid w:val="00B82FAF"/>
    <w:rsid w:val="00B95919"/>
    <w:rsid w:val="00B96DBA"/>
    <w:rsid w:val="00BA4062"/>
    <w:rsid w:val="00BB2FB1"/>
    <w:rsid w:val="00BB6C7F"/>
    <w:rsid w:val="00BE1FF1"/>
    <w:rsid w:val="00BE6AAB"/>
    <w:rsid w:val="00BE7FB5"/>
    <w:rsid w:val="00BF4CAB"/>
    <w:rsid w:val="00C10DE4"/>
    <w:rsid w:val="00C21F84"/>
    <w:rsid w:val="00C4049E"/>
    <w:rsid w:val="00C61522"/>
    <w:rsid w:val="00C85569"/>
    <w:rsid w:val="00CB09E7"/>
    <w:rsid w:val="00CB71D7"/>
    <w:rsid w:val="00CC1860"/>
    <w:rsid w:val="00CD4C86"/>
    <w:rsid w:val="00CE124E"/>
    <w:rsid w:val="00CE5E48"/>
    <w:rsid w:val="00CF0EED"/>
    <w:rsid w:val="00CF5496"/>
    <w:rsid w:val="00CF6E02"/>
    <w:rsid w:val="00D066EF"/>
    <w:rsid w:val="00D139FD"/>
    <w:rsid w:val="00D516E6"/>
    <w:rsid w:val="00D56ABF"/>
    <w:rsid w:val="00D73928"/>
    <w:rsid w:val="00D77B15"/>
    <w:rsid w:val="00D92834"/>
    <w:rsid w:val="00DA11D4"/>
    <w:rsid w:val="00DA575A"/>
    <w:rsid w:val="00DC5EDE"/>
    <w:rsid w:val="00DC7265"/>
    <w:rsid w:val="00DD654A"/>
    <w:rsid w:val="00DD76DE"/>
    <w:rsid w:val="00DE4362"/>
    <w:rsid w:val="00E03C4C"/>
    <w:rsid w:val="00E178DC"/>
    <w:rsid w:val="00E52A8E"/>
    <w:rsid w:val="00E5675C"/>
    <w:rsid w:val="00E641A5"/>
    <w:rsid w:val="00E7217B"/>
    <w:rsid w:val="00E72550"/>
    <w:rsid w:val="00E910F8"/>
    <w:rsid w:val="00E93413"/>
    <w:rsid w:val="00EA64D2"/>
    <w:rsid w:val="00EB3F8B"/>
    <w:rsid w:val="00ED1E04"/>
    <w:rsid w:val="00EE5C0F"/>
    <w:rsid w:val="00EF2807"/>
    <w:rsid w:val="00EF2B30"/>
    <w:rsid w:val="00EF7C61"/>
    <w:rsid w:val="00F00D40"/>
    <w:rsid w:val="00F044F3"/>
    <w:rsid w:val="00F13039"/>
    <w:rsid w:val="00F2170B"/>
    <w:rsid w:val="00F2217B"/>
    <w:rsid w:val="00F268B7"/>
    <w:rsid w:val="00F37922"/>
    <w:rsid w:val="00F417FA"/>
    <w:rsid w:val="00F42DA6"/>
    <w:rsid w:val="00F4556C"/>
    <w:rsid w:val="00F5363A"/>
    <w:rsid w:val="00F6266F"/>
    <w:rsid w:val="00F640A3"/>
    <w:rsid w:val="00F844C7"/>
    <w:rsid w:val="00F96326"/>
    <w:rsid w:val="00FA5030"/>
    <w:rsid w:val="00FC02DC"/>
    <w:rsid w:val="00FC60AF"/>
    <w:rsid w:val="00FD5F0E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3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73928"/>
    <w:pPr>
      <w:keepNext/>
      <w:spacing w:before="600" w:after="120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3928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76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767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98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Normal (Web)"/>
    <w:basedOn w:val="a"/>
    <w:uiPriority w:val="99"/>
    <w:rsid w:val="005A19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List Paragraph"/>
    <w:basedOn w:val="a"/>
    <w:uiPriority w:val="99"/>
    <w:qFormat/>
    <w:rsid w:val="005A198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rsid w:val="005724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72460"/>
  </w:style>
  <w:style w:type="character" w:customStyle="1" w:styleId="a4">
    <w:name w:val="Верхний колонтитул Знак"/>
    <w:basedOn w:val="a0"/>
    <w:link w:val="a3"/>
    <w:uiPriority w:val="99"/>
    <w:rsid w:val="00572460"/>
  </w:style>
  <w:style w:type="table" w:styleId="ab">
    <w:name w:val="Table Grid"/>
    <w:basedOn w:val="a1"/>
    <w:rsid w:val="00B8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F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note text"/>
    <w:basedOn w:val="a"/>
    <w:link w:val="ad"/>
    <w:semiHidden/>
    <w:unhideWhenUsed/>
    <w:rsid w:val="00FC60AF"/>
  </w:style>
  <w:style w:type="character" w:customStyle="1" w:styleId="ad">
    <w:name w:val="Текст сноски Знак"/>
    <w:basedOn w:val="a0"/>
    <w:link w:val="ac"/>
    <w:semiHidden/>
    <w:rsid w:val="00FC60AF"/>
  </w:style>
  <w:style w:type="character" w:styleId="ae">
    <w:name w:val="footnote reference"/>
    <w:basedOn w:val="a0"/>
    <w:semiHidden/>
    <w:unhideWhenUsed/>
    <w:rsid w:val="00FC60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3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73928"/>
    <w:pPr>
      <w:keepNext/>
      <w:spacing w:before="600" w:after="120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3928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76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767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98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Normal (Web)"/>
    <w:basedOn w:val="a"/>
    <w:uiPriority w:val="99"/>
    <w:rsid w:val="005A19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List Paragraph"/>
    <w:basedOn w:val="a"/>
    <w:uiPriority w:val="99"/>
    <w:qFormat/>
    <w:rsid w:val="005A198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rsid w:val="005724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72460"/>
  </w:style>
  <w:style w:type="character" w:customStyle="1" w:styleId="a4">
    <w:name w:val="Верхний колонтитул Знак"/>
    <w:basedOn w:val="a0"/>
    <w:link w:val="a3"/>
    <w:uiPriority w:val="99"/>
    <w:rsid w:val="00572460"/>
  </w:style>
  <w:style w:type="table" w:styleId="ab">
    <w:name w:val="Table Grid"/>
    <w:basedOn w:val="a1"/>
    <w:rsid w:val="00B8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F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note text"/>
    <w:basedOn w:val="a"/>
    <w:link w:val="ad"/>
    <w:semiHidden/>
    <w:unhideWhenUsed/>
    <w:rsid w:val="00FC60AF"/>
  </w:style>
  <w:style w:type="character" w:customStyle="1" w:styleId="ad">
    <w:name w:val="Текст сноски Знак"/>
    <w:basedOn w:val="a0"/>
    <w:link w:val="ac"/>
    <w:semiHidden/>
    <w:rsid w:val="00FC60AF"/>
  </w:style>
  <w:style w:type="character" w:styleId="ae">
    <w:name w:val="footnote reference"/>
    <w:basedOn w:val="a0"/>
    <w:semiHidden/>
    <w:unhideWhenUsed/>
    <w:rsid w:val="00FC60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2\Desktop\&#1041;&#1051;&#1040;&#1053;&#1050;%20&#1055;&#1054;&#1057;&#1058;&#1040;&#1053;&#1054;&#1042;&#1051;&#1045;&#1053;&#1048;&#1071;%20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68AD0-D90E-451B-B35B-787FF339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2017</Template>
  <TotalTime>0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Дамиль</cp:lastModifiedBy>
  <cp:revision>3</cp:revision>
  <cp:lastPrinted>2025-03-04T06:24:00Z</cp:lastPrinted>
  <dcterms:created xsi:type="dcterms:W3CDTF">2025-03-04T06:28:00Z</dcterms:created>
  <dcterms:modified xsi:type="dcterms:W3CDTF">2025-03-10T09:16:00Z</dcterms:modified>
</cp:coreProperties>
</file>